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FA0" w:rsidRPr="00D86E96" w:rsidRDefault="00AB5FA0" w:rsidP="00871DCB">
      <w:pPr>
        <w:rPr>
          <w:rFonts w:ascii="Arial" w:hAnsi="Arial" w:cs="Arial"/>
        </w:rPr>
      </w:pPr>
    </w:p>
    <w:p w:rsidR="00871DCB" w:rsidRPr="00EB477D" w:rsidRDefault="00871DCB" w:rsidP="00871DCB">
      <w:pPr>
        <w:rPr>
          <w:rFonts w:ascii="Arial" w:hAnsi="Arial" w:cs="Arial"/>
          <w:sz w:val="22"/>
        </w:rPr>
      </w:pPr>
    </w:p>
    <w:p w:rsidR="00034801" w:rsidRDefault="00034801" w:rsidP="00193667">
      <w:pPr>
        <w:spacing w:line="288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Editor</w:t>
      </w:r>
    </w:p>
    <w:p w:rsidR="00B27420" w:rsidRDefault="00034801" w:rsidP="00193667">
      <w:pPr>
        <w:spacing w:line="288" w:lineRule="auto"/>
        <w:rPr>
          <w:rFonts w:ascii="Arial" w:hAnsi="Arial" w:cs="Arial"/>
          <w:sz w:val="22"/>
          <w:lang w:val="en-GB"/>
        </w:rPr>
      </w:pPr>
      <w:proofErr w:type="spellStart"/>
      <w:r>
        <w:rPr>
          <w:rFonts w:ascii="Arial" w:hAnsi="Arial" w:cs="Arial"/>
          <w:sz w:val="22"/>
          <w:lang w:val="en-GB"/>
        </w:rPr>
        <w:t>Acta</w:t>
      </w:r>
      <w:proofErr w:type="spellEnd"/>
      <w:r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Chimica</w:t>
      </w:r>
      <w:proofErr w:type="spellEnd"/>
      <w:r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Slovenica</w:t>
      </w:r>
      <w:proofErr w:type="spellEnd"/>
    </w:p>
    <w:p w:rsidR="00762A06" w:rsidRPr="00EB477D" w:rsidRDefault="00762A06" w:rsidP="00193667">
      <w:pPr>
        <w:spacing w:line="288" w:lineRule="auto"/>
        <w:rPr>
          <w:rFonts w:ascii="Arial" w:hAnsi="Arial" w:cs="Arial"/>
          <w:sz w:val="22"/>
          <w:lang w:val="en-GB"/>
        </w:rPr>
      </w:pPr>
    </w:p>
    <w:p w:rsidR="00C87C3F" w:rsidRDefault="00C87C3F" w:rsidP="00EB477D">
      <w:pPr>
        <w:spacing w:line="288" w:lineRule="auto"/>
        <w:ind w:left="7799" w:hanging="286"/>
        <w:rPr>
          <w:rFonts w:ascii="Arial" w:hAnsi="Arial" w:cs="Arial"/>
          <w:sz w:val="22"/>
          <w:lang w:val="en-GB"/>
        </w:rPr>
      </w:pPr>
    </w:p>
    <w:p w:rsidR="00871DCB" w:rsidRPr="00EB477D" w:rsidRDefault="00762A06" w:rsidP="00EB477D">
      <w:pPr>
        <w:spacing w:line="288" w:lineRule="auto"/>
        <w:ind w:left="7799" w:hanging="286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January</w:t>
      </w:r>
      <w:r w:rsidR="00871DCB" w:rsidRPr="00EB477D">
        <w:rPr>
          <w:rFonts w:ascii="Arial" w:hAnsi="Arial" w:cs="Arial"/>
          <w:sz w:val="22"/>
          <w:lang w:val="en-GB"/>
        </w:rPr>
        <w:t xml:space="preserve"> </w:t>
      </w:r>
      <w:r w:rsidR="00034801">
        <w:rPr>
          <w:rFonts w:ascii="Arial" w:hAnsi="Arial" w:cs="Arial"/>
          <w:sz w:val="22"/>
          <w:lang w:val="en-GB"/>
        </w:rPr>
        <w:t>25</w:t>
      </w:r>
      <w:r>
        <w:rPr>
          <w:rFonts w:ascii="Arial" w:hAnsi="Arial" w:cs="Arial"/>
          <w:sz w:val="22"/>
          <w:lang w:val="en-GB"/>
        </w:rPr>
        <w:t>, 2016</w:t>
      </w:r>
    </w:p>
    <w:p w:rsidR="00762A06" w:rsidRPr="00034801" w:rsidRDefault="00762A06" w:rsidP="00C87C3F">
      <w:pPr>
        <w:spacing w:before="120"/>
        <w:rPr>
          <w:rFonts w:ascii="Arial" w:hAnsi="Arial" w:cs="Arial"/>
          <w:sz w:val="22"/>
          <w:lang w:val="en-GB"/>
        </w:rPr>
      </w:pPr>
    </w:p>
    <w:p w:rsidR="00034801" w:rsidRDefault="00034801" w:rsidP="00034801">
      <w:pPr>
        <w:spacing w:before="120"/>
        <w:rPr>
          <w:rFonts w:ascii="Arial" w:hAnsi="Arial" w:cs="Arial"/>
          <w:sz w:val="22"/>
          <w:lang w:val="en-GB"/>
        </w:rPr>
      </w:pPr>
      <w:r w:rsidRPr="00034801">
        <w:rPr>
          <w:rFonts w:ascii="Arial" w:hAnsi="Arial" w:cs="Arial"/>
          <w:sz w:val="22"/>
          <w:lang w:val="en-GB"/>
        </w:rPr>
        <w:t>Manuscript submission</w:t>
      </w:r>
      <w:r>
        <w:rPr>
          <w:rFonts w:ascii="Arial" w:hAnsi="Arial" w:cs="Arial"/>
          <w:sz w:val="22"/>
          <w:lang w:val="en-GB"/>
        </w:rPr>
        <w:t xml:space="preserve"> (Special issue dedicated to </w:t>
      </w:r>
      <w:proofErr w:type="spellStart"/>
      <w:r>
        <w:rPr>
          <w:rFonts w:ascii="Arial" w:hAnsi="Arial" w:cs="Arial"/>
          <w:sz w:val="22"/>
          <w:lang w:val="en-GB"/>
        </w:rPr>
        <w:t>Janez</w:t>
      </w:r>
      <w:proofErr w:type="spellEnd"/>
      <w:r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Jamnik</w:t>
      </w:r>
      <w:proofErr w:type="spellEnd"/>
      <w:r>
        <w:rPr>
          <w:rFonts w:ascii="Arial" w:hAnsi="Arial" w:cs="Arial"/>
          <w:sz w:val="22"/>
          <w:lang w:val="en-GB"/>
        </w:rPr>
        <w:t xml:space="preserve">, Guest Editor: </w:t>
      </w:r>
      <w:proofErr w:type="spellStart"/>
      <w:r>
        <w:rPr>
          <w:rFonts w:ascii="Arial" w:hAnsi="Arial" w:cs="Arial"/>
          <w:sz w:val="22"/>
          <w:lang w:val="en-GB"/>
        </w:rPr>
        <w:t>Stane</w:t>
      </w:r>
      <w:proofErr w:type="spellEnd"/>
      <w:r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Pejovnik</w:t>
      </w:r>
      <w:proofErr w:type="spellEnd"/>
      <w:r>
        <w:rPr>
          <w:rFonts w:ascii="Arial" w:hAnsi="Arial" w:cs="Arial"/>
          <w:sz w:val="22"/>
          <w:lang w:val="en-GB"/>
        </w:rPr>
        <w:t>)</w:t>
      </w:r>
      <w:r w:rsidRPr="00034801">
        <w:rPr>
          <w:rFonts w:ascii="Arial" w:hAnsi="Arial" w:cs="Arial"/>
          <w:sz w:val="22"/>
          <w:lang w:val="en-GB"/>
        </w:rPr>
        <w:t xml:space="preserve">: </w:t>
      </w:r>
    </w:p>
    <w:p w:rsidR="00034801" w:rsidRPr="00034801" w:rsidRDefault="00034801" w:rsidP="00034801">
      <w:pPr>
        <w:spacing w:before="120"/>
        <w:rPr>
          <w:rFonts w:ascii="Arial" w:hAnsi="Arial" w:cs="Arial"/>
          <w:sz w:val="22"/>
          <w:lang w:val="en-US"/>
        </w:rPr>
      </w:pPr>
      <w:proofErr w:type="spellStart"/>
      <w:r w:rsidRPr="00034801">
        <w:rPr>
          <w:rFonts w:ascii="Arial" w:hAnsi="Arial" w:cs="Arial"/>
          <w:sz w:val="22"/>
          <w:lang w:val="en-GB"/>
        </w:rPr>
        <w:t>J.Fleig</w:t>
      </w:r>
      <w:proofErr w:type="spellEnd"/>
      <w:r w:rsidRPr="00034801">
        <w:rPr>
          <w:rFonts w:ascii="Arial" w:hAnsi="Arial" w:cs="Arial"/>
          <w:sz w:val="22"/>
          <w:lang w:val="en-GB"/>
        </w:rPr>
        <w:t xml:space="preserve"> </w:t>
      </w:r>
      <w:proofErr w:type="gramStart"/>
      <w:r w:rsidRPr="00034801">
        <w:rPr>
          <w:rFonts w:ascii="Arial" w:hAnsi="Arial" w:cs="Arial"/>
          <w:sz w:val="22"/>
          <w:lang w:val="en-GB"/>
        </w:rPr>
        <w:t>et.al.,</w:t>
      </w:r>
      <w:proofErr w:type="gramEnd"/>
      <w:r w:rsidRPr="00034801">
        <w:rPr>
          <w:rFonts w:ascii="Arial" w:hAnsi="Arial" w:cs="Arial"/>
          <w:sz w:val="22"/>
          <w:lang w:val="en-GB"/>
        </w:rPr>
        <w:t xml:space="preserve"> </w:t>
      </w:r>
      <w:r>
        <w:rPr>
          <w:rFonts w:ascii="Arial" w:hAnsi="Arial" w:cs="Arial"/>
          <w:sz w:val="22"/>
          <w:lang w:val="en-GB"/>
        </w:rPr>
        <w:t>“</w:t>
      </w:r>
      <w:r w:rsidRPr="00034801">
        <w:rPr>
          <w:rFonts w:ascii="Arial" w:hAnsi="Arial" w:cs="Arial"/>
          <w:sz w:val="22"/>
          <w:lang w:val="en-US"/>
        </w:rPr>
        <w:t>The chemical capacitance as a fingerprint of defect chemistry in mixed conducting oxides</w:t>
      </w:r>
      <w:r>
        <w:rPr>
          <w:rFonts w:ascii="Arial" w:hAnsi="Arial" w:cs="Arial"/>
          <w:sz w:val="22"/>
          <w:lang w:val="en-US"/>
        </w:rPr>
        <w:t>”</w:t>
      </w:r>
    </w:p>
    <w:p w:rsidR="00034801" w:rsidRPr="00034801" w:rsidRDefault="00034801" w:rsidP="00C87C3F">
      <w:pPr>
        <w:spacing w:before="120"/>
        <w:rPr>
          <w:rFonts w:ascii="Arial" w:hAnsi="Arial" w:cs="Arial"/>
          <w:sz w:val="22"/>
          <w:lang w:val="en-US"/>
        </w:rPr>
      </w:pPr>
    </w:p>
    <w:p w:rsidR="00034801" w:rsidRDefault="00034801" w:rsidP="00C87C3F">
      <w:pPr>
        <w:spacing w:before="120"/>
        <w:rPr>
          <w:rFonts w:ascii="Arial" w:hAnsi="Arial" w:cs="Arial"/>
          <w:sz w:val="22"/>
          <w:lang w:val="en-GB"/>
        </w:rPr>
      </w:pPr>
    </w:p>
    <w:p w:rsidR="00034801" w:rsidRDefault="002616D9" w:rsidP="00C87C3F">
      <w:pPr>
        <w:spacing w:before="12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Potential reviewers are:</w:t>
      </w:r>
    </w:p>
    <w:p w:rsidR="002616D9" w:rsidRDefault="002616D9" w:rsidP="00C87C3F">
      <w:pPr>
        <w:spacing w:before="120"/>
        <w:rPr>
          <w:rFonts w:ascii="Arial" w:hAnsi="Arial" w:cs="Arial"/>
          <w:sz w:val="22"/>
          <w:lang w:val="en-GB"/>
        </w:rPr>
      </w:pPr>
    </w:p>
    <w:p w:rsidR="002616D9" w:rsidRPr="002616D9" w:rsidRDefault="002616D9" w:rsidP="00C87C3F">
      <w:pPr>
        <w:spacing w:before="120"/>
        <w:rPr>
          <w:rFonts w:ascii="Arial" w:hAnsi="Arial" w:cs="Arial"/>
          <w:sz w:val="22"/>
        </w:rPr>
      </w:pPr>
      <w:r w:rsidRPr="002616D9">
        <w:rPr>
          <w:rFonts w:ascii="Arial" w:hAnsi="Arial" w:cs="Arial"/>
          <w:sz w:val="22"/>
        </w:rPr>
        <w:t xml:space="preserve">Prof. Werner Sitte, Montan-Universität Leoben, </w:t>
      </w:r>
      <w:r>
        <w:rPr>
          <w:rFonts w:ascii="Arial" w:hAnsi="Arial" w:cs="Arial"/>
          <w:sz w:val="22"/>
        </w:rPr>
        <w:t xml:space="preserve">Leoben, </w:t>
      </w:r>
      <w:r w:rsidRPr="002616D9">
        <w:rPr>
          <w:rFonts w:ascii="Arial" w:hAnsi="Arial" w:cs="Arial"/>
          <w:sz w:val="22"/>
        </w:rPr>
        <w:t xml:space="preserve">Austria, </w:t>
      </w:r>
      <w:r>
        <w:rPr>
          <w:rFonts w:ascii="Arial" w:hAnsi="Arial" w:cs="Arial"/>
          <w:sz w:val="22"/>
        </w:rPr>
        <w:t>werner.sitte@unileoben.ac.at</w:t>
      </w:r>
    </w:p>
    <w:p w:rsidR="00034801" w:rsidRDefault="002616D9" w:rsidP="00C87C3F">
      <w:pPr>
        <w:spacing w:before="120"/>
        <w:rPr>
          <w:rFonts w:ascii="Arial" w:hAnsi="Arial" w:cs="Arial"/>
          <w:sz w:val="22"/>
          <w:lang w:val="en-US"/>
        </w:rPr>
      </w:pPr>
      <w:r w:rsidRPr="002616D9">
        <w:rPr>
          <w:rFonts w:ascii="Arial" w:hAnsi="Arial" w:cs="Arial"/>
          <w:sz w:val="22"/>
          <w:lang w:val="en-US"/>
        </w:rPr>
        <w:t xml:space="preserve">Prof. </w:t>
      </w:r>
      <w:proofErr w:type="spellStart"/>
      <w:r w:rsidRPr="002616D9">
        <w:rPr>
          <w:rFonts w:ascii="Arial" w:hAnsi="Arial" w:cs="Arial"/>
          <w:sz w:val="22"/>
          <w:lang w:val="en-US"/>
        </w:rPr>
        <w:t>Sangtae</w:t>
      </w:r>
      <w:proofErr w:type="spellEnd"/>
      <w:r w:rsidRPr="002616D9">
        <w:rPr>
          <w:rFonts w:ascii="Arial" w:hAnsi="Arial" w:cs="Arial"/>
          <w:sz w:val="22"/>
          <w:lang w:val="en-US"/>
        </w:rPr>
        <w:t xml:space="preserve"> Kim, University of California, Davis, USA</w:t>
      </w:r>
      <w:r>
        <w:rPr>
          <w:rFonts w:ascii="Arial" w:hAnsi="Arial" w:cs="Arial"/>
          <w:sz w:val="22"/>
          <w:lang w:val="en-US"/>
        </w:rPr>
        <w:t xml:space="preserve">, </w:t>
      </w:r>
      <w:r w:rsidRPr="002616D9">
        <w:rPr>
          <w:rFonts w:ascii="Arial" w:hAnsi="Arial" w:cs="Arial"/>
          <w:sz w:val="22"/>
          <w:lang w:val="en-US"/>
        </w:rPr>
        <w:t>hmkim@ucdavis.edu</w:t>
      </w:r>
    </w:p>
    <w:p w:rsidR="002616D9" w:rsidRPr="002616D9" w:rsidRDefault="002616D9" w:rsidP="00C87C3F">
      <w:pPr>
        <w:spacing w:before="120"/>
        <w:rPr>
          <w:rFonts w:ascii="Arial" w:hAnsi="Arial" w:cs="Arial"/>
          <w:sz w:val="22"/>
        </w:rPr>
      </w:pPr>
      <w:r w:rsidRPr="002616D9">
        <w:rPr>
          <w:rFonts w:ascii="Arial" w:hAnsi="Arial" w:cs="Arial"/>
          <w:sz w:val="22"/>
        </w:rPr>
        <w:t xml:space="preserve">Prof. Jennifer Rupp, ETH </w:t>
      </w:r>
      <w:proofErr w:type="spellStart"/>
      <w:r w:rsidRPr="002616D9">
        <w:rPr>
          <w:rFonts w:ascii="Arial" w:hAnsi="Arial" w:cs="Arial"/>
          <w:sz w:val="22"/>
        </w:rPr>
        <w:t>Zurich</w:t>
      </w:r>
      <w:proofErr w:type="spellEnd"/>
      <w:r w:rsidRPr="002616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CH, </w:t>
      </w:r>
      <w:bookmarkStart w:id="0" w:name="_GoBack"/>
      <w:bookmarkEnd w:id="0"/>
      <w:r w:rsidRPr="002616D9">
        <w:rPr>
          <w:rFonts w:ascii="Arial" w:hAnsi="Arial" w:cs="Arial"/>
          <w:sz w:val="22"/>
        </w:rPr>
        <w:t>jennifer.rupp@mat.ethz.ch</w:t>
      </w:r>
    </w:p>
    <w:p w:rsidR="002616D9" w:rsidRPr="002616D9" w:rsidRDefault="002616D9" w:rsidP="00C87C3F">
      <w:pPr>
        <w:spacing w:before="120"/>
        <w:rPr>
          <w:rFonts w:ascii="Arial" w:hAnsi="Arial" w:cs="Arial"/>
          <w:sz w:val="22"/>
        </w:rPr>
      </w:pPr>
    </w:p>
    <w:p w:rsidR="002616D9" w:rsidRPr="002616D9" w:rsidRDefault="002616D9" w:rsidP="00C87C3F">
      <w:pPr>
        <w:spacing w:before="120"/>
        <w:rPr>
          <w:rFonts w:ascii="Arial" w:hAnsi="Arial" w:cs="Arial"/>
          <w:sz w:val="22"/>
        </w:rPr>
      </w:pPr>
    </w:p>
    <w:p w:rsidR="00034801" w:rsidRDefault="00034801" w:rsidP="00C87C3F">
      <w:pPr>
        <w:spacing w:before="12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Yours sincerely</w:t>
      </w:r>
    </w:p>
    <w:p w:rsidR="00034801" w:rsidRDefault="00034801" w:rsidP="00C87C3F">
      <w:pPr>
        <w:spacing w:before="120"/>
        <w:rPr>
          <w:rFonts w:ascii="Arial" w:hAnsi="Arial" w:cs="Arial"/>
          <w:sz w:val="22"/>
          <w:lang w:val="en-GB"/>
        </w:rPr>
      </w:pPr>
    </w:p>
    <w:p w:rsidR="00034801" w:rsidRDefault="00034801" w:rsidP="00C87C3F">
      <w:pPr>
        <w:spacing w:before="120"/>
        <w:rPr>
          <w:rFonts w:ascii="Arial" w:hAnsi="Arial" w:cs="Arial"/>
          <w:sz w:val="22"/>
          <w:lang w:val="en-GB"/>
        </w:rPr>
      </w:pPr>
      <w:proofErr w:type="spellStart"/>
      <w:r>
        <w:rPr>
          <w:rFonts w:ascii="Arial" w:hAnsi="Arial" w:cs="Arial"/>
          <w:sz w:val="22"/>
          <w:lang w:val="en-GB"/>
        </w:rPr>
        <w:t>Juergen</w:t>
      </w:r>
      <w:proofErr w:type="spellEnd"/>
      <w:r>
        <w:rPr>
          <w:rFonts w:ascii="Arial" w:hAnsi="Arial" w:cs="Arial"/>
          <w:sz w:val="22"/>
          <w:lang w:val="en-GB"/>
        </w:rPr>
        <w:t xml:space="preserve"> Fleig</w:t>
      </w:r>
    </w:p>
    <w:p w:rsidR="00034801" w:rsidRDefault="00034801" w:rsidP="00C87C3F">
      <w:pPr>
        <w:spacing w:before="120"/>
        <w:rPr>
          <w:rFonts w:ascii="Arial" w:hAnsi="Arial" w:cs="Arial"/>
          <w:sz w:val="22"/>
          <w:lang w:val="en-GB"/>
        </w:rPr>
      </w:pPr>
    </w:p>
    <w:sectPr w:rsidR="00034801">
      <w:headerReference w:type="first" r:id="rId7"/>
      <w:type w:val="continuous"/>
      <w:pgSz w:w="11906" w:h="16838" w:code="9"/>
      <w:pgMar w:top="1134" w:right="1134" w:bottom="1134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6CC" w:rsidRDefault="00C706CC">
      <w:r>
        <w:separator/>
      </w:r>
    </w:p>
  </w:endnote>
  <w:endnote w:type="continuationSeparator" w:id="0">
    <w:p w:rsidR="00C706CC" w:rsidRDefault="00C7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urostileTU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SansReg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6CC" w:rsidRDefault="00C706CC">
      <w:r>
        <w:separator/>
      </w:r>
    </w:p>
  </w:footnote>
  <w:footnote w:type="continuationSeparator" w:id="0">
    <w:p w:rsidR="00C706CC" w:rsidRDefault="00C70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CB" w:rsidRPr="00B27420" w:rsidRDefault="00871DCB" w:rsidP="00C01323">
    <w:pPr>
      <w:framePr w:w="4581" w:h="1906" w:hRule="exact" w:wrap="around" w:vAnchor="page" w:hAnchor="page" w:x="6201" w:y="738" w:anchorLock="1"/>
      <w:shd w:val="clear" w:color="FFFFFF" w:fill="auto"/>
      <w:ind w:left="720"/>
      <w:rPr>
        <w:rFonts w:ascii="Arial" w:hAnsi="Arial" w:cs="Arial"/>
        <w:sz w:val="22"/>
        <w:szCs w:val="22"/>
        <w:lang w:val="en-US"/>
      </w:rPr>
    </w:pPr>
    <w:r w:rsidRPr="00B27420">
      <w:rPr>
        <w:rFonts w:ascii="Arial" w:hAnsi="Arial" w:cs="Arial"/>
        <w:sz w:val="22"/>
        <w:szCs w:val="22"/>
        <w:lang w:val="en-US"/>
      </w:rPr>
      <w:t>Vienna University of Technology</w:t>
    </w:r>
  </w:p>
  <w:p w:rsidR="00680A90" w:rsidRPr="00B27420" w:rsidRDefault="00CE6183" w:rsidP="00871DCB">
    <w:pPr>
      <w:framePr w:w="4581" w:h="1906" w:hRule="exact" w:wrap="around" w:vAnchor="page" w:hAnchor="page" w:x="6201" w:y="738" w:anchorLock="1"/>
      <w:shd w:val="clear" w:color="FFFFFF" w:fill="auto"/>
      <w:ind w:left="720"/>
      <w:jc w:val="both"/>
      <w:rPr>
        <w:rFonts w:ascii="Arial" w:hAnsi="Arial" w:cs="Arial"/>
        <w:sz w:val="22"/>
        <w:szCs w:val="22"/>
      </w:rPr>
    </w:pPr>
    <w:r w:rsidRPr="00B27420">
      <w:rPr>
        <w:rFonts w:ascii="Arial" w:hAnsi="Arial" w:cs="Arial"/>
        <w:sz w:val="22"/>
        <w:szCs w:val="22"/>
        <w:lang w:val="en-US"/>
      </w:rPr>
      <w:t xml:space="preserve">Inst. of Chem. </w:t>
    </w:r>
    <w:proofErr w:type="spellStart"/>
    <w:r w:rsidRPr="00B27420">
      <w:rPr>
        <w:rFonts w:ascii="Arial" w:hAnsi="Arial" w:cs="Arial"/>
        <w:sz w:val="22"/>
        <w:szCs w:val="22"/>
      </w:rPr>
      <w:t>Technol</w:t>
    </w:r>
    <w:proofErr w:type="spellEnd"/>
    <w:r w:rsidRPr="00B27420">
      <w:rPr>
        <w:rFonts w:ascii="Arial" w:hAnsi="Arial" w:cs="Arial"/>
        <w:sz w:val="22"/>
        <w:szCs w:val="22"/>
      </w:rPr>
      <w:t xml:space="preserve">. </w:t>
    </w:r>
    <w:proofErr w:type="spellStart"/>
    <w:r w:rsidRPr="00B27420">
      <w:rPr>
        <w:rFonts w:ascii="Arial" w:hAnsi="Arial" w:cs="Arial"/>
        <w:sz w:val="22"/>
        <w:szCs w:val="22"/>
      </w:rPr>
      <w:t>and</w:t>
    </w:r>
    <w:proofErr w:type="spellEnd"/>
    <w:r w:rsidRPr="00B27420">
      <w:rPr>
        <w:rFonts w:ascii="Arial" w:hAnsi="Arial" w:cs="Arial"/>
        <w:sz w:val="22"/>
        <w:szCs w:val="22"/>
      </w:rPr>
      <w:t xml:space="preserve"> Analytics</w:t>
    </w:r>
  </w:p>
  <w:p w:rsidR="00CE6183" w:rsidRPr="00B27420" w:rsidRDefault="00871DCB" w:rsidP="00443966">
    <w:pPr>
      <w:framePr w:w="4581" w:h="1906" w:hRule="exact" w:wrap="around" w:vAnchor="page" w:hAnchor="page" w:x="6201" w:y="738" w:anchorLock="1"/>
      <w:shd w:val="clear" w:color="FFFFFF" w:fill="auto"/>
      <w:ind w:left="720"/>
      <w:rPr>
        <w:rFonts w:ascii="Arial" w:hAnsi="Arial" w:cs="Arial"/>
        <w:sz w:val="22"/>
        <w:szCs w:val="22"/>
      </w:rPr>
    </w:pPr>
    <w:proofErr w:type="spellStart"/>
    <w:r w:rsidRPr="00B27420">
      <w:rPr>
        <w:rFonts w:ascii="Arial" w:hAnsi="Arial" w:cs="Arial"/>
        <w:sz w:val="22"/>
        <w:szCs w:val="22"/>
      </w:rPr>
      <w:t>Univ.Prof</w:t>
    </w:r>
    <w:proofErr w:type="spellEnd"/>
    <w:r w:rsidRPr="00B27420">
      <w:rPr>
        <w:rFonts w:ascii="Arial" w:hAnsi="Arial" w:cs="Arial"/>
        <w:sz w:val="22"/>
        <w:szCs w:val="22"/>
      </w:rPr>
      <w:t xml:space="preserve">. Dr. </w:t>
    </w:r>
    <w:r w:rsidR="00CE6183" w:rsidRPr="00B27420">
      <w:rPr>
        <w:rFonts w:ascii="Arial" w:hAnsi="Arial" w:cs="Arial"/>
        <w:sz w:val="22"/>
        <w:szCs w:val="22"/>
      </w:rPr>
      <w:t>Jürgen Fleig</w:t>
    </w:r>
  </w:p>
  <w:p w:rsidR="00871DCB" w:rsidRPr="00B27420" w:rsidRDefault="00CE6183" w:rsidP="00443966">
    <w:pPr>
      <w:framePr w:w="4581" w:h="1906" w:hRule="exact" w:wrap="around" w:vAnchor="page" w:hAnchor="page" w:x="6201" w:y="738" w:anchorLock="1"/>
      <w:shd w:val="clear" w:color="FFFFFF" w:fill="auto"/>
      <w:ind w:left="720"/>
      <w:rPr>
        <w:rFonts w:ascii="Arial" w:hAnsi="Arial" w:cs="Arial"/>
        <w:sz w:val="22"/>
        <w:szCs w:val="22"/>
      </w:rPr>
    </w:pPr>
    <w:r w:rsidRPr="00B27420">
      <w:rPr>
        <w:rFonts w:ascii="Arial" w:hAnsi="Arial" w:cs="Arial"/>
        <w:sz w:val="22"/>
        <w:szCs w:val="22"/>
      </w:rPr>
      <w:t>Getreidemarkt 9/164EC</w:t>
    </w:r>
  </w:p>
  <w:p w:rsidR="00680A90" w:rsidRPr="00B27420" w:rsidRDefault="00680A90" w:rsidP="00443966">
    <w:pPr>
      <w:framePr w:w="4581" w:h="1906" w:hRule="exact" w:wrap="around" w:vAnchor="page" w:hAnchor="page" w:x="6201" w:y="738" w:anchorLock="1"/>
      <w:shd w:val="clear" w:color="FFFFFF" w:fill="auto"/>
      <w:ind w:left="720"/>
      <w:rPr>
        <w:rFonts w:ascii="Arial" w:hAnsi="Arial" w:cs="Arial"/>
        <w:sz w:val="22"/>
        <w:szCs w:val="22"/>
      </w:rPr>
    </w:pPr>
    <w:r w:rsidRPr="00B27420">
      <w:rPr>
        <w:rFonts w:ascii="Arial" w:hAnsi="Arial" w:cs="Arial"/>
        <w:sz w:val="22"/>
        <w:szCs w:val="22"/>
      </w:rPr>
      <w:t>10</w:t>
    </w:r>
    <w:r w:rsidR="00CE6183" w:rsidRPr="00B27420">
      <w:rPr>
        <w:rFonts w:ascii="Arial" w:hAnsi="Arial" w:cs="Arial"/>
        <w:sz w:val="22"/>
        <w:szCs w:val="22"/>
      </w:rPr>
      <w:t>4</w:t>
    </w:r>
    <w:r w:rsidRPr="00B27420">
      <w:rPr>
        <w:rFonts w:ascii="Arial" w:hAnsi="Arial" w:cs="Arial"/>
        <w:sz w:val="22"/>
        <w:szCs w:val="22"/>
      </w:rPr>
      <w:t>0 Wien</w:t>
    </w:r>
    <w:r w:rsidR="000757B1" w:rsidRPr="00B27420">
      <w:rPr>
        <w:rFonts w:ascii="Arial" w:hAnsi="Arial" w:cs="Arial"/>
        <w:sz w:val="22"/>
        <w:szCs w:val="22"/>
      </w:rPr>
      <w:t>, Austria</w:t>
    </w:r>
  </w:p>
  <w:p w:rsidR="00680A90" w:rsidRPr="00B27420" w:rsidRDefault="00680A90" w:rsidP="00B27420">
    <w:pPr>
      <w:framePr w:w="4321" w:h="877" w:hRule="exact" w:wrap="around" w:vAnchor="page" w:hAnchor="page" w:x="6616" w:y="2056" w:anchorLock="1"/>
      <w:shd w:val="clear" w:color="FFFFFF" w:fill="auto"/>
      <w:tabs>
        <w:tab w:val="left" w:pos="720"/>
      </w:tabs>
      <w:ind w:left="360" w:right="-38"/>
      <w:rPr>
        <w:rFonts w:ascii="Arial" w:hAnsi="Arial" w:cs="Arial"/>
        <w:sz w:val="22"/>
      </w:rPr>
    </w:pPr>
    <w:r w:rsidRPr="00B27420">
      <w:rPr>
        <w:rFonts w:ascii="Arial" w:hAnsi="Arial" w:cs="Arial"/>
        <w:sz w:val="22"/>
      </w:rPr>
      <w:t>tel.:</w:t>
    </w:r>
    <w:r w:rsidRPr="00B27420">
      <w:rPr>
        <w:rFonts w:ascii="Arial" w:hAnsi="Arial" w:cs="Arial"/>
        <w:sz w:val="22"/>
      </w:rPr>
      <w:tab/>
      <w:t>+43-1-58801-</w:t>
    </w:r>
    <w:r w:rsidR="004135D2" w:rsidRPr="00B27420">
      <w:rPr>
        <w:rFonts w:ascii="Arial" w:hAnsi="Arial" w:cs="Arial"/>
        <w:sz w:val="22"/>
      </w:rPr>
      <w:t>15</w:t>
    </w:r>
    <w:r w:rsidR="00CE6183" w:rsidRPr="00B27420">
      <w:rPr>
        <w:rFonts w:ascii="Arial" w:hAnsi="Arial" w:cs="Arial"/>
        <w:sz w:val="22"/>
      </w:rPr>
      <w:t>8</w:t>
    </w:r>
    <w:r w:rsidR="004135D2" w:rsidRPr="00B27420">
      <w:rPr>
        <w:rFonts w:ascii="Arial" w:hAnsi="Arial" w:cs="Arial"/>
        <w:sz w:val="22"/>
      </w:rPr>
      <w:t>00</w:t>
    </w:r>
  </w:p>
  <w:p w:rsidR="00680A90" w:rsidRPr="00B27420" w:rsidRDefault="00CE6183" w:rsidP="00B27420">
    <w:pPr>
      <w:framePr w:w="4321" w:h="877" w:hRule="exact" w:wrap="around" w:vAnchor="page" w:hAnchor="page" w:x="6616" w:y="2056" w:anchorLock="1"/>
      <w:shd w:val="clear" w:color="FFFFFF" w:fill="auto"/>
      <w:tabs>
        <w:tab w:val="left" w:pos="720"/>
      </w:tabs>
      <w:ind w:left="360" w:right="-38"/>
      <w:rPr>
        <w:rFonts w:ascii="Arial" w:hAnsi="Arial" w:cs="Arial"/>
        <w:sz w:val="22"/>
      </w:rPr>
    </w:pPr>
    <w:r w:rsidRPr="00B27420">
      <w:rPr>
        <w:rFonts w:ascii="Arial" w:hAnsi="Arial" w:cs="Arial"/>
        <w:sz w:val="22"/>
      </w:rPr>
      <w:t>j.fleig</w:t>
    </w:r>
    <w:r w:rsidR="00680A90" w:rsidRPr="00B27420">
      <w:rPr>
        <w:rFonts w:ascii="Arial" w:hAnsi="Arial" w:cs="Arial"/>
        <w:sz w:val="22"/>
      </w:rPr>
      <w:t>@tuwien.ac.at</w:t>
    </w:r>
  </w:p>
  <w:p w:rsidR="00CE6183" w:rsidRPr="00C01323" w:rsidRDefault="00CE6183" w:rsidP="00B27420">
    <w:pPr>
      <w:framePr w:w="4321" w:h="877" w:hRule="exact" w:wrap="around" w:vAnchor="page" w:hAnchor="page" w:x="6616" w:y="2056" w:anchorLock="1"/>
      <w:shd w:val="clear" w:color="FFFFFF" w:fill="auto"/>
      <w:tabs>
        <w:tab w:val="left" w:pos="720"/>
      </w:tabs>
      <w:ind w:left="360" w:right="-38"/>
    </w:pPr>
    <w:r w:rsidRPr="00B27420">
      <w:rPr>
        <w:rFonts w:ascii="Arial" w:hAnsi="Arial" w:cs="Arial"/>
        <w:sz w:val="22"/>
      </w:rPr>
      <w:t>http://www.cta.tuwien.ac.at/electrochem/</w:t>
    </w:r>
  </w:p>
  <w:p w:rsidR="00680A90" w:rsidRDefault="00CD58A5">
    <w:pPr>
      <w:pStyle w:val="Kopfzeile"/>
      <w:rPr>
        <w:rFonts w:ascii="TUSansReg" w:hAnsi="TUSansReg"/>
        <w:sz w:val="20"/>
        <w:szCs w:val="20"/>
      </w:rPr>
    </w:pPr>
    <w:r>
      <w:rPr>
        <w:noProof/>
      </w:rPr>
      <w:drawing>
        <wp:inline distT="0" distB="0" distL="0" distR="0" wp14:anchorId="162DFFE2" wp14:editId="7DBE4535">
          <wp:extent cx="821244" cy="824865"/>
          <wp:effectExtent l="0" t="0" r="0" b="0"/>
          <wp:docPr id="1" name="Grafik 1" descr="http://www.tuwien.ac.at/fileadmin/t/tuwien/downloads/cd/CD_NEU_2009/TU_Logos_2009/TUSign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tuwien.ac.at/fileadmin/t/tuwien/downloads/cd/CD_NEU_2009/TU_Logos_2009/TUSign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81" cy="868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F225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606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6EB6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C005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021E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D29A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B25C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36BB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6CB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109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F22F35"/>
    <w:multiLevelType w:val="hybridMultilevel"/>
    <w:tmpl w:val="59C07838"/>
    <w:lvl w:ilvl="0" w:tplc="B51EB0C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916B07"/>
    <w:multiLevelType w:val="hybridMultilevel"/>
    <w:tmpl w:val="A3FED20C"/>
    <w:lvl w:ilvl="0" w:tplc="0C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B8"/>
    <w:rsid w:val="000271ED"/>
    <w:rsid w:val="00034801"/>
    <w:rsid w:val="00064BF5"/>
    <w:rsid w:val="000757B1"/>
    <w:rsid w:val="00075AA0"/>
    <w:rsid w:val="00081414"/>
    <w:rsid w:val="0009379C"/>
    <w:rsid w:val="000A2578"/>
    <w:rsid w:val="000A68D7"/>
    <w:rsid w:val="000B5DD4"/>
    <w:rsid w:val="000C0AC1"/>
    <w:rsid w:val="000F56A6"/>
    <w:rsid w:val="00105B46"/>
    <w:rsid w:val="00111B33"/>
    <w:rsid w:val="0011483C"/>
    <w:rsid w:val="00125BB7"/>
    <w:rsid w:val="00145AF1"/>
    <w:rsid w:val="00163F98"/>
    <w:rsid w:val="00172588"/>
    <w:rsid w:val="0017321A"/>
    <w:rsid w:val="00173441"/>
    <w:rsid w:val="001878F6"/>
    <w:rsid w:val="00193667"/>
    <w:rsid w:val="001D1C5A"/>
    <w:rsid w:val="001D5590"/>
    <w:rsid w:val="001F5503"/>
    <w:rsid w:val="002219B5"/>
    <w:rsid w:val="0023115B"/>
    <w:rsid w:val="00252AFF"/>
    <w:rsid w:val="0025489F"/>
    <w:rsid w:val="00255BE5"/>
    <w:rsid w:val="002616D9"/>
    <w:rsid w:val="00284903"/>
    <w:rsid w:val="00287FFD"/>
    <w:rsid w:val="002B744C"/>
    <w:rsid w:val="002B7530"/>
    <w:rsid w:val="00302B47"/>
    <w:rsid w:val="00322A5F"/>
    <w:rsid w:val="0033114B"/>
    <w:rsid w:val="003361F3"/>
    <w:rsid w:val="003576E2"/>
    <w:rsid w:val="00366E7A"/>
    <w:rsid w:val="00387223"/>
    <w:rsid w:val="00395038"/>
    <w:rsid w:val="003C611D"/>
    <w:rsid w:val="003E5D5B"/>
    <w:rsid w:val="00406A00"/>
    <w:rsid w:val="004135D2"/>
    <w:rsid w:val="0043304E"/>
    <w:rsid w:val="00434159"/>
    <w:rsid w:val="00443966"/>
    <w:rsid w:val="00445D70"/>
    <w:rsid w:val="00456269"/>
    <w:rsid w:val="004615F0"/>
    <w:rsid w:val="00466EA5"/>
    <w:rsid w:val="00495107"/>
    <w:rsid w:val="004A1F09"/>
    <w:rsid w:val="004C3341"/>
    <w:rsid w:val="004D05FE"/>
    <w:rsid w:val="004D5ECC"/>
    <w:rsid w:val="004F0C0D"/>
    <w:rsid w:val="0052628E"/>
    <w:rsid w:val="00531D22"/>
    <w:rsid w:val="00552645"/>
    <w:rsid w:val="00567BDF"/>
    <w:rsid w:val="005A632A"/>
    <w:rsid w:val="005F7467"/>
    <w:rsid w:val="006175BB"/>
    <w:rsid w:val="00630798"/>
    <w:rsid w:val="00664689"/>
    <w:rsid w:val="0068031D"/>
    <w:rsid w:val="00680A90"/>
    <w:rsid w:val="00694CAB"/>
    <w:rsid w:val="006A7348"/>
    <w:rsid w:val="006C1260"/>
    <w:rsid w:val="006C6CAC"/>
    <w:rsid w:val="006E3F2C"/>
    <w:rsid w:val="006F3DF1"/>
    <w:rsid w:val="007037B5"/>
    <w:rsid w:val="00713C78"/>
    <w:rsid w:val="007216A2"/>
    <w:rsid w:val="0074465E"/>
    <w:rsid w:val="00762A06"/>
    <w:rsid w:val="00770375"/>
    <w:rsid w:val="0077120A"/>
    <w:rsid w:val="007906C9"/>
    <w:rsid w:val="007A2073"/>
    <w:rsid w:val="007A6B0D"/>
    <w:rsid w:val="007A6C02"/>
    <w:rsid w:val="007B194C"/>
    <w:rsid w:val="007D059C"/>
    <w:rsid w:val="007E4061"/>
    <w:rsid w:val="007F1CBB"/>
    <w:rsid w:val="007F666A"/>
    <w:rsid w:val="0080405C"/>
    <w:rsid w:val="0080635B"/>
    <w:rsid w:val="0081340A"/>
    <w:rsid w:val="0083012F"/>
    <w:rsid w:val="00844CB6"/>
    <w:rsid w:val="00865772"/>
    <w:rsid w:val="00871DCB"/>
    <w:rsid w:val="00886CA7"/>
    <w:rsid w:val="008942D1"/>
    <w:rsid w:val="008C17DE"/>
    <w:rsid w:val="008C2025"/>
    <w:rsid w:val="008E321B"/>
    <w:rsid w:val="00901B01"/>
    <w:rsid w:val="00913477"/>
    <w:rsid w:val="0092629E"/>
    <w:rsid w:val="00926A90"/>
    <w:rsid w:val="0093238C"/>
    <w:rsid w:val="00933D3E"/>
    <w:rsid w:val="00942607"/>
    <w:rsid w:val="00970F54"/>
    <w:rsid w:val="009A3A63"/>
    <w:rsid w:val="009D1E12"/>
    <w:rsid w:val="009E567B"/>
    <w:rsid w:val="00A10119"/>
    <w:rsid w:val="00A22325"/>
    <w:rsid w:val="00A32CE1"/>
    <w:rsid w:val="00A342FC"/>
    <w:rsid w:val="00A435F3"/>
    <w:rsid w:val="00A616FE"/>
    <w:rsid w:val="00A81CA3"/>
    <w:rsid w:val="00A863FA"/>
    <w:rsid w:val="00AB047B"/>
    <w:rsid w:val="00AB5FA0"/>
    <w:rsid w:val="00B06E2E"/>
    <w:rsid w:val="00B27420"/>
    <w:rsid w:val="00B32AA2"/>
    <w:rsid w:val="00B446D6"/>
    <w:rsid w:val="00B50DA9"/>
    <w:rsid w:val="00B644F3"/>
    <w:rsid w:val="00B65D53"/>
    <w:rsid w:val="00B7733A"/>
    <w:rsid w:val="00B8128E"/>
    <w:rsid w:val="00B87CE5"/>
    <w:rsid w:val="00BB6AD3"/>
    <w:rsid w:val="00C01323"/>
    <w:rsid w:val="00C06E6F"/>
    <w:rsid w:val="00C106A0"/>
    <w:rsid w:val="00C233E6"/>
    <w:rsid w:val="00C51772"/>
    <w:rsid w:val="00C566FE"/>
    <w:rsid w:val="00C64202"/>
    <w:rsid w:val="00C706CC"/>
    <w:rsid w:val="00C87C3F"/>
    <w:rsid w:val="00C93995"/>
    <w:rsid w:val="00CD58A5"/>
    <w:rsid w:val="00CE6183"/>
    <w:rsid w:val="00D24A36"/>
    <w:rsid w:val="00D27C52"/>
    <w:rsid w:val="00D44A0F"/>
    <w:rsid w:val="00D47CCC"/>
    <w:rsid w:val="00D73133"/>
    <w:rsid w:val="00D743E4"/>
    <w:rsid w:val="00D75BAE"/>
    <w:rsid w:val="00D86E96"/>
    <w:rsid w:val="00D92179"/>
    <w:rsid w:val="00DC7B2A"/>
    <w:rsid w:val="00DD29B8"/>
    <w:rsid w:val="00DD7574"/>
    <w:rsid w:val="00DE46B0"/>
    <w:rsid w:val="00E01901"/>
    <w:rsid w:val="00E15221"/>
    <w:rsid w:val="00E50A3E"/>
    <w:rsid w:val="00E756BC"/>
    <w:rsid w:val="00E76046"/>
    <w:rsid w:val="00EB477D"/>
    <w:rsid w:val="00EF1A30"/>
    <w:rsid w:val="00F02F3D"/>
    <w:rsid w:val="00F734CF"/>
    <w:rsid w:val="00FA679D"/>
    <w:rsid w:val="00FB0672"/>
    <w:rsid w:val="00FC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5601AA-FBA6-423C-AEB2-F3BFA712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48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pPr>
      <w:framePr w:w="9639" w:h="567" w:hRule="exact" w:hSpace="170" w:vSpace="170" w:wrap="around" w:vAnchor="page" w:hAnchor="page" w:x="1135" w:y="445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rFonts w:ascii="EurostileTU" w:hAnsi="EurostileTU"/>
      <w:spacing w:val="-6"/>
      <w:sz w:val="16"/>
      <w:szCs w:val="20"/>
      <w:lang w:val="de-DE"/>
    </w:r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spacing w:line="360" w:lineRule="atLeast"/>
      <w:ind w:left="360"/>
      <w:jc w:val="both"/>
    </w:pPr>
    <w:rPr>
      <w:rFonts w:ascii="Helvetica" w:hAnsi="Helvetica"/>
      <w:spacing w:val="10"/>
      <w:szCs w:val="20"/>
      <w:lang w:val="de-DE" w:eastAsia="de-DE"/>
    </w:rPr>
  </w:style>
  <w:style w:type="table" w:customStyle="1" w:styleId="Tabellengitternetz">
    <w:name w:val="Tabellengitternetz"/>
    <w:basedOn w:val="NormaleTabelle"/>
    <w:rsid w:val="0093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20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202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71DC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348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stitut\brief-logo-ttf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brief-logo-ttf1</Template>
  <TotalTime>0</TotalTime>
  <Pages>1</Pages>
  <Words>75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sekr.</dc:creator>
  <cp:lastModifiedBy>Fleig</cp:lastModifiedBy>
  <cp:revision>3</cp:revision>
  <cp:lastPrinted>2014-01-02T12:52:00Z</cp:lastPrinted>
  <dcterms:created xsi:type="dcterms:W3CDTF">2016-01-21T13:11:00Z</dcterms:created>
  <dcterms:modified xsi:type="dcterms:W3CDTF">2016-01-21T13:17:00Z</dcterms:modified>
</cp:coreProperties>
</file>